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C89D" w14:textId="77777777" w:rsidR="00356871" w:rsidRPr="0088369D" w:rsidRDefault="00356871" w:rsidP="00356871">
      <w:pPr>
        <w:tabs>
          <w:tab w:val="left" w:pos="8055"/>
        </w:tabs>
        <w:jc w:val="right"/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Akademska 202</w:t>
      </w:r>
      <w:r>
        <w:rPr>
          <w:rFonts w:ascii="Times New Roman" w:hAnsi="Times New Roman" w:cs="Times New Roman"/>
          <w:sz w:val="22"/>
          <w:szCs w:val="22"/>
          <w:lang w:val="bs-Latn-BA"/>
        </w:rPr>
        <w:t>5</w:t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>/202</w:t>
      </w:r>
      <w:r>
        <w:rPr>
          <w:rFonts w:ascii="Times New Roman" w:hAnsi="Times New Roman" w:cs="Times New Roman"/>
          <w:sz w:val="22"/>
          <w:szCs w:val="22"/>
          <w:lang w:val="bs-Latn-BA"/>
        </w:rPr>
        <w:t>6</w:t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>.</w:t>
      </w:r>
      <w:r>
        <w:rPr>
          <w:rFonts w:ascii="Times New Roman" w:hAnsi="Times New Roman" w:cs="Times New Roman"/>
          <w:sz w:val="22"/>
          <w:szCs w:val="22"/>
          <w:lang w:val="bs-Latn-BA"/>
        </w:rPr>
        <w:t xml:space="preserve"> </w:t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>g</w:t>
      </w:r>
      <w:r>
        <w:rPr>
          <w:rFonts w:ascii="Times New Roman" w:hAnsi="Times New Roman" w:cs="Times New Roman"/>
          <w:sz w:val="22"/>
          <w:szCs w:val="22"/>
          <w:lang w:val="bs-Latn-BA"/>
        </w:rPr>
        <w:t>odina</w:t>
      </w:r>
    </w:p>
    <w:p w14:paraId="60D51336" w14:textId="77777777" w:rsidR="00356871" w:rsidRPr="0088369D" w:rsidRDefault="00356871" w:rsidP="00356871">
      <w:pPr>
        <w:tabs>
          <w:tab w:val="left" w:pos="8055"/>
        </w:tabs>
        <w:rPr>
          <w:rFonts w:ascii="Times New Roman" w:hAnsi="Times New Roman" w:cs="Times New Roman"/>
          <w:sz w:val="22"/>
          <w:szCs w:val="22"/>
          <w:lang w:val="bs-Latn-BA"/>
        </w:rPr>
      </w:pPr>
    </w:p>
    <w:p w14:paraId="694EF933" w14:textId="77777777" w:rsidR="00356871" w:rsidRPr="0088369D" w:rsidRDefault="00356871" w:rsidP="00356871">
      <w:pPr>
        <w:tabs>
          <w:tab w:val="left" w:pos="8055"/>
        </w:tabs>
        <w:rPr>
          <w:rFonts w:ascii="Times New Roman" w:hAnsi="Times New Roman" w:cs="Times New Roman"/>
          <w:sz w:val="22"/>
          <w:szCs w:val="22"/>
          <w:lang w:val="bs-Latn-BA"/>
        </w:rPr>
      </w:pPr>
    </w:p>
    <w:p w14:paraId="15BAF9AA" w14:textId="77777777" w:rsidR="00356871" w:rsidRPr="0088369D" w:rsidRDefault="00356871" w:rsidP="00356871">
      <w:pPr>
        <w:tabs>
          <w:tab w:val="left" w:pos="8055"/>
        </w:tabs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 xml:space="preserve">UNIVERZITET U SARAJEVU                                                            </w:t>
      </w:r>
    </w:p>
    <w:p w14:paraId="4108A3F5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 xml:space="preserve">AKADEMIJA LIKOVNIH UMJETNOSTI  </w:t>
      </w:r>
    </w:p>
    <w:p w14:paraId="0386C680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6479BD77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b/>
          <w:sz w:val="22"/>
          <w:szCs w:val="22"/>
          <w:lang w:val="bs-Latn-BA"/>
        </w:rPr>
        <w:t>Prezime i ime</w:t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>:</w:t>
      </w:r>
    </w:p>
    <w:p w14:paraId="2D667B70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4F9A3F2B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b/>
          <w:sz w:val="22"/>
          <w:szCs w:val="22"/>
          <w:lang w:val="bs-Latn-BA"/>
        </w:rPr>
        <w:t>Predmet</w:t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 xml:space="preserve">: </w:t>
      </w:r>
      <w:r w:rsidRPr="0088369D">
        <w:rPr>
          <w:rFonts w:ascii="Times New Roman" w:hAnsi="Times New Roman" w:cs="Times New Roman"/>
          <w:i/>
          <w:sz w:val="22"/>
          <w:szCs w:val="22"/>
          <w:lang w:val="bs-Latn-BA"/>
        </w:rPr>
        <w:t>Prijedlog teme individualnog istraživačkog rada za II ciklus studija</w:t>
      </w:r>
    </w:p>
    <w:p w14:paraId="6B763966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3184E3A9" w14:textId="77777777" w:rsidR="00356871" w:rsidRPr="0088369D" w:rsidRDefault="00356871" w:rsidP="00356871">
      <w:pPr>
        <w:rPr>
          <w:rFonts w:ascii="Times New Roman" w:hAnsi="Times New Roman" w:cs="Times New Roman"/>
          <w:b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b/>
          <w:sz w:val="22"/>
          <w:szCs w:val="22"/>
          <w:lang w:val="bs-Latn-BA"/>
        </w:rPr>
        <w:t xml:space="preserve">Matična oblast: </w:t>
      </w:r>
    </w:p>
    <w:p w14:paraId="521E898F" w14:textId="77777777" w:rsidR="00356871" w:rsidRPr="0088369D" w:rsidRDefault="00356871" w:rsidP="00356871">
      <w:pPr>
        <w:rPr>
          <w:rFonts w:ascii="Times New Roman" w:hAnsi="Times New Roman" w:cs="Times New Roman"/>
          <w:b/>
          <w:sz w:val="22"/>
          <w:szCs w:val="22"/>
          <w:lang w:val="bs-Latn-BA"/>
        </w:rPr>
      </w:pPr>
    </w:p>
    <w:p w14:paraId="78901181" w14:textId="77777777" w:rsidR="00356871" w:rsidRPr="0088369D" w:rsidRDefault="00356871" w:rsidP="00356871">
      <w:pPr>
        <w:rPr>
          <w:rFonts w:ascii="Times New Roman" w:hAnsi="Times New Roman" w:cs="Times New Roman"/>
          <w:b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b/>
          <w:sz w:val="22"/>
          <w:szCs w:val="22"/>
          <w:lang w:val="bs-Latn-BA"/>
        </w:rPr>
        <w:t>Prijedlog mentora:</w:t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 xml:space="preserve"> </w:t>
      </w:r>
    </w:p>
    <w:p w14:paraId="49FC8AE8" w14:textId="77777777" w:rsidR="00356871" w:rsidRPr="0088369D" w:rsidRDefault="00356871" w:rsidP="00356871">
      <w:pPr>
        <w:rPr>
          <w:rFonts w:ascii="Times New Roman" w:hAnsi="Times New Roman" w:cs="Times New Roman"/>
          <w:b/>
          <w:sz w:val="22"/>
          <w:szCs w:val="22"/>
          <w:lang w:val="bs-Latn-BA"/>
        </w:rPr>
      </w:pPr>
    </w:p>
    <w:p w14:paraId="7869C8A9" w14:textId="77777777" w:rsidR="00356871" w:rsidRPr="0088369D" w:rsidRDefault="00356871" w:rsidP="00356871">
      <w:pPr>
        <w:rPr>
          <w:rFonts w:ascii="Times New Roman" w:hAnsi="Times New Roman" w:cs="Times New Roman"/>
          <w:b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b/>
          <w:sz w:val="22"/>
          <w:szCs w:val="22"/>
          <w:lang w:val="bs-Latn-BA"/>
        </w:rPr>
        <w:t>Naziv teme /prijedlog/:</w:t>
      </w:r>
    </w:p>
    <w:p w14:paraId="0D43E832" w14:textId="77777777" w:rsidR="00356871" w:rsidRPr="0088369D" w:rsidRDefault="00356871" w:rsidP="00356871">
      <w:pPr>
        <w:rPr>
          <w:rFonts w:ascii="Times New Roman" w:hAnsi="Times New Roman" w:cs="Times New Roman"/>
          <w:b/>
          <w:sz w:val="22"/>
          <w:szCs w:val="22"/>
          <w:lang w:val="bs-Latn-BA"/>
        </w:rPr>
      </w:pPr>
    </w:p>
    <w:p w14:paraId="012F6FC1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b/>
          <w:sz w:val="22"/>
          <w:szCs w:val="22"/>
          <w:lang w:val="bs-Latn-BA"/>
        </w:rPr>
        <w:t xml:space="preserve"> </w:t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</w:t>
      </w:r>
    </w:p>
    <w:p w14:paraId="13DEEB53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69F68912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31F56C8A" w14:textId="77777777" w:rsidR="00356871" w:rsidRPr="0088369D" w:rsidRDefault="00356871" w:rsidP="00356871">
      <w:pPr>
        <w:rPr>
          <w:rFonts w:ascii="Times New Roman" w:hAnsi="Times New Roman" w:cs="Times New Roman"/>
          <w:b/>
          <w:sz w:val="22"/>
          <w:szCs w:val="22"/>
          <w:lang w:val="bs-Latn-BA"/>
        </w:rPr>
      </w:pPr>
    </w:p>
    <w:p w14:paraId="2F51C8FE" w14:textId="77777777" w:rsidR="00356871" w:rsidRPr="0088369D" w:rsidRDefault="00356871" w:rsidP="00356871">
      <w:pPr>
        <w:rPr>
          <w:rFonts w:ascii="Times New Roman" w:hAnsi="Times New Roman" w:cs="Times New Roman"/>
          <w:b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b/>
          <w:sz w:val="22"/>
          <w:szCs w:val="22"/>
          <w:lang w:val="bs-Latn-BA"/>
        </w:rPr>
        <w:t xml:space="preserve">Obrazloženje teme (od 300 do 500 riječi): </w:t>
      </w:r>
    </w:p>
    <w:p w14:paraId="6F989076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4AEAF70D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3314950D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37A6D9B5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16FAC142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2CD4C5E9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79B959AD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56B2407A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0F606143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7F80121D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6F43ED60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1BF66C0C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579BB8B0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0C0917D9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53E4A67D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05D3EE44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2E686CEA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7727080C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________________________________________________________________________</w:t>
      </w:r>
    </w:p>
    <w:p w14:paraId="2F6CB9A8" w14:textId="77777777" w:rsidR="00356871" w:rsidRPr="0088369D" w:rsidRDefault="00356871" w:rsidP="00356871">
      <w:pPr>
        <w:ind w:left="5040"/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 xml:space="preserve">    </w:t>
      </w:r>
    </w:p>
    <w:p w14:paraId="791B4143" w14:textId="77777777" w:rsidR="00356871" w:rsidRPr="0088369D" w:rsidRDefault="00356871" w:rsidP="00356871">
      <w:pPr>
        <w:ind w:left="5040"/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 xml:space="preserve">                               Podnosilac prijave</w:t>
      </w:r>
    </w:p>
    <w:p w14:paraId="25A3A260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>Datum:</w:t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ab/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ab/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ab/>
      </w:r>
      <w:r w:rsidRPr="0088369D">
        <w:rPr>
          <w:rFonts w:ascii="Times New Roman" w:hAnsi="Times New Roman" w:cs="Times New Roman"/>
          <w:sz w:val="22"/>
          <w:szCs w:val="22"/>
          <w:lang w:val="bs-Latn-BA"/>
        </w:rPr>
        <w:tab/>
        <w:t xml:space="preserve">                                                                                    </w:t>
      </w:r>
    </w:p>
    <w:p w14:paraId="1198FA3F" w14:textId="77777777" w:rsidR="00356871" w:rsidRPr="0088369D" w:rsidRDefault="00356871" w:rsidP="00356871">
      <w:pPr>
        <w:tabs>
          <w:tab w:val="left" w:pos="6525"/>
        </w:tabs>
        <w:rPr>
          <w:rFonts w:ascii="Times New Roman" w:hAnsi="Times New Roman" w:cs="Times New Roman"/>
          <w:sz w:val="22"/>
          <w:szCs w:val="22"/>
          <w:lang w:val="bs-Latn-BA"/>
        </w:rPr>
      </w:pPr>
      <w:r w:rsidRPr="0088369D">
        <w:rPr>
          <w:rFonts w:ascii="Times New Roman" w:hAnsi="Times New Roman" w:cs="Times New Roman"/>
          <w:sz w:val="22"/>
          <w:szCs w:val="22"/>
          <w:lang w:val="bs-Latn-BA"/>
        </w:rPr>
        <w:t xml:space="preserve">                                                                                                                       __________________</w:t>
      </w:r>
    </w:p>
    <w:p w14:paraId="34C4ED4C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01D04F1C" w14:textId="77777777" w:rsidR="00356871" w:rsidRPr="0088369D" w:rsidRDefault="00356871" w:rsidP="00356871">
      <w:pPr>
        <w:tabs>
          <w:tab w:val="left" w:pos="6525"/>
        </w:tabs>
        <w:rPr>
          <w:rFonts w:ascii="Times New Roman" w:hAnsi="Times New Roman" w:cs="Times New Roman"/>
          <w:sz w:val="22"/>
          <w:szCs w:val="22"/>
          <w:lang w:val="bs-Latn-BA"/>
        </w:rPr>
      </w:pPr>
    </w:p>
    <w:p w14:paraId="2F779820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1A13CAE3" w14:textId="77777777" w:rsidR="00356871" w:rsidRPr="0088369D" w:rsidRDefault="00356871" w:rsidP="00356871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16D845D8" w14:textId="77777777" w:rsidR="00FB357A" w:rsidRPr="00FB357A" w:rsidRDefault="00FB357A" w:rsidP="00FB357A"/>
    <w:sectPr w:rsidR="00FB357A" w:rsidRPr="00FB357A" w:rsidSect="00AE5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8" w:right="851" w:bottom="851" w:left="1418" w:header="1310" w:footer="12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087A" w14:textId="77777777" w:rsidR="006418CE" w:rsidRDefault="006418CE" w:rsidP="00AE5926">
      <w:r>
        <w:separator/>
      </w:r>
    </w:p>
  </w:endnote>
  <w:endnote w:type="continuationSeparator" w:id="0">
    <w:p w14:paraId="5FB03928" w14:textId="77777777" w:rsidR="006418CE" w:rsidRDefault="006418CE" w:rsidP="00A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669D3" w14:textId="77777777" w:rsidR="008A4F32" w:rsidRDefault="008A4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780D" w14:textId="77777777" w:rsidR="00AE5926" w:rsidRDefault="00AE592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6AFE7" wp14:editId="31A72116">
          <wp:simplePos x="0" y="0"/>
          <wp:positionH relativeFrom="column">
            <wp:posOffset>306070</wp:posOffset>
          </wp:positionH>
          <wp:positionV relativeFrom="paragraph">
            <wp:posOffset>127000</wp:posOffset>
          </wp:positionV>
          <wp:extent cx="5283200" cy="673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ED36" w14:textId="77777777" w:rsidR="008A4F32" w:rsidRDefault="008A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0980" w14:textId="77777777" w:rsidR="006418CE" w:rsidRDefault="006418CE" w:rsidP="00AE5926">
      <w:r>
        <w:separator/>
      </w:r>
    </w:p>
  </w:footnote>
  <w:footnote w:type="continuationSeparator" w:id="0">
    <w:p w14:paraId="0A12C9FE" w14:textId="77777777" w:rsidR="006418CE" w:rsidRDefault="006418CE" w:rsidP="00AE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8AC0" w14:textId="77777777" w:rsidR="008A4F32" w:rsidRDefault="008A4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EFEA" w14:textId="77777777" w:rsidR="00AE5926" w:rsidRDefault="008A4F32" w:rsidP="00F720D6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AC5488" wp14:editId="3A33B940">
          <wp:simplePos x="0" y="0"/>
          <wp:positionH relativeFrom="column">
            <wp:posOffset>492790</wp:posOffset>
          </wp:positionH>
          <wp:positionV relativeFrom="paragraph">
            <wp:posOffset>-381575</wp:posOffset>
          </wp:positionV>
          <wp:extent cx="5257800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0C9C2" w14:textId="77777777" w:rsidR="00AE5926" w:rsidRDefault="00AE5926">
    <w:pPr>
      <w:pStyle w:val="Header"/>
    </w:pPr>
  </w:p>
  <w:p w14:paraId="19790B18" w14:textId="77777777" w:rsidR="00AE5926" w:rsidRDefault="00AE5926">
    <w:pPr>
      <w:pStyle w:val="Header"/>
    </w:pPr>
  </w:p>
  <w:p w14:paraId="53AB55AF" w14:textId="77777777" w:rsidR="00F720D6" w:rsidRDefault="00F72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65F5" w14:textId="77777777" w:rsidR="008A4F32" w:rsidRDefault="008A4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8F0"/>
    <w:multiLevelType w:val="hybridMultilevel"/>
    <w:tmpl w:val="F95A90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50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2A"/>
    <w:rsid w:val="00013184"/>
    <w:rsid w:val="00013C54"/>
    <w:rsid w:val="00107617"/>
    <w:rsid w:val="0014752A"/>
    <w:rsid w:val="00174E52"/>
    <w:rsid w:val="001F47DC"/>
    <w:rsid w:val="0026796B"/>
    <w:rsid w:val="002767FF"/>
    <w:rsid w:val="002D2DFB"/>
    <w:rsid w:val="00356871"/>
    <w:rsid w:val="004223F5"/>
    <w:rsid w:val="004B61CE"/>
    <w:rsid w:val="005615F4"/>
    <w:rsid w:val="006418CE"/>
    <w:rsid w:val="00683DB7"/>
    <w:rsid w:val="007051A7"/>
    <w:rsid w:val="0072681C"/>
    <w:rsid w:val="00772DCC"/>
    <w:rsid w:val="00794B10"/>
    <w:rsid w:val="007A3FE3"/>
    <w:rsid w:val="008170DE"/>
    <w:rsid w:val="00872961"/>
    <w:rsid w:val="00877190"/>
    <w:rsid w:val="008A4F32"/>
    <w:rsid w:val="00AE5926"/>
    <w:rsid w:val="00BE16F9"/>
    <w:rsid w:val="00D210F0"/>
    <w:rsid w:val="00D95CBE"/>
    <w:rsid w:val="00F16434"/>
    <w:rsid w:val="00F2665E"/>
    <w:rsid w:val="00F33F87"/>
    <w:rsid w:val="00F720D6"/>
    <w:rsid w:val="00F764CA"/>
    <w:rsid w:val="00F97E5A"/>
    <w:rsid w:val="00F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55C7B"/>
  <w15:chartTrackingRefBased/>
  <w15:docId w15:val="{ED4CC0BA-5E15-48FF-A0BE-412A2DDD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926"/>
  </w:style>
  <w:style w:type="paragraph" w:styleId="Footer">
    <w:name w:val="footer"/>
    <w:basedOn w:val="Normal"/>
    <w:link w:val="FooterChar"/>
    <w:uiPriority w:val="99"/>
    <w:unhideWhenUsed/>
    <w:rsid w:val="00AE5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26"/>
  </w:style>
  <w:style w:type="paragraph" w:styleId="ListParagraph">
    <w:name w:val="List Paragraph"/>
    <w:basedOn w:val="Normal"/>
    <w:uiPriority w:val="34"/>
    <w:qFormat/>
    <w:rsid w:val="004B61C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ja\AppData\Local\Microsoft\Windows\INetCache\Content.Outlook\8H05IJ9X\ALU%20memo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C7A6192C1A34990A3AD01A5E41477" ma:contentTypeVersion="10" ma:contentTypeDescription="Create a new document." ma:contentTypeScope="" ma:versionID="ea4f0d55e110043d9f67f6e18af4d61e">
  <xsd:schema xmlns:xsd="http://www.w3.org/2001/XMLSchema" xmlns:xs="http://www.w3.org/2001/XMLSchema" xmlns:p="http://schemas.microsoft.com/office/2006/metadata/properties" xmlns:ns3="0e2a5e90-291a-4e4a-82cd-5dda98fd92e3" targetNamespace="http://schemas.microsoft.com/office/2006/metadata/properties" ma:root="true" ma:fieldsID="fd2cd01d690822d9ab315cbed1c6c45e" ns3:_="">
    <xsd:import namespace="0e2a5e90-291a-4e4a-82cd-5dda98fd9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5e90-291a-4e4a-82cd-5dda98fd9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2B4B4-88E8-4073-A7ED-7FBF22846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4CFFA-C3FB-40E5-B7F3-7F1F45905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3635E-61D2-4190-B142-CCCFE1BD2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a5e90-291a-4e4a-82cd-5dda98fd9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ALU memo.3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Nađa Softić</cp:lastModifiedBy>
  <cp:revision>2</cp:revision>
  <cp:lastPrinted>2024-02-23T09:08:00Z</cp:lastPrinted>
  <dcterms:created xsi:type="dcterms:W3CDTF">2025-07-22T10:01:00Z</dcterms:created>
  <dcterms:modified xsi:type="dcterms:W3CDTF">2025-07-22T10:01:00Z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0x0101007EEC7A6192C1A34990A3AD01A5E41477</vt:lpwstr>
  </property>
</Properties>
</file>