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5DA1" w14:textId="77777777" w:rsidR="00B35E6B" w:rsidRPr="00B35E6B" w:rsidRDefault="00B35E6B" w:rsidP="00B35E6B">
      <w:pPr>
        <w:ind w:right="38"/>
        <w:jc w:val="center"/>
        <w:rPr>
          <w:lang w:val="bs-Latn-BA"/>
        </w:rPr>
      </w:pPr>
      <w:r w:rsidRPr="00B35E6B">
        <w:rPr>
          <w:rFonts w:ascii="Calibri" w:eastAsia="Calibri" w:hAnsi="Calibri" w:cs="Calibri"/>
          <w:b/>
          <w:sz w:val="32"/>
          <w:lang w:val="bs-Latn-BA"/>
        </w:rPr>
        <w:t>PRIJAVA NA KONKURS</w:t>
      </w:r>
    </w:p>
    <w:p w14:paraId="5AA0BBE9" w14:textId="0C22FEEC" w:rsidR="00B35E6B" w:rsidRPr="00B35E6B" w:rsidRDefault="00B35E6B" w:rsidP="00B35E6B">
      <w:pPr>
        <w:ind w:left="106" w:firstLine="6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za upis u I (prvu) godinu drugog ciklusa studija u akademskoj. 2025/2026.godini</w:t>
      </w:r>
    </w:p>
    <w:p w14:paraId="641AF691" w14:textId="094152A7" w:rsidR="00B35E6B" w:rsidRPr="00B35E6B" w:rsidRDefault="00B35E6B" w:rsidP="00B35E6B">
      <w:pPr>
        <w:spacing w:after="229"/>
        <w:ind w:left="-5" w:hanging="10"/>
        <w:jc w:val="center"/>
        <w:rPr>
          <w:rFonts w:ascii="Calibri" w:eastAsia="Calibri" w:hAnsi="Calibri" w:cs="Calibri"/>
          <w:sz w:val="28"/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(Naknadni upis po zaprimljenim molbama/</w:t>
      </w:r>
      <w:r w:rsidR="009E5CFC">
        <w:rPr>
          <w:rFonts w:ascii="Calibri" w:eastAsia="Calibri" w:hAnsi="Calibri" w:cs="Calibri"/>
          <w:sz w:val="28"/>
          <w:lang w:val="bs-Latn-BA"/>
        </w:rPr>
        <w:t>Novembar</w:t>
      </w:r>
      <w:r w:rsidRPr="00B35E6B">
        <w:rPr>
          <w:rFonts w:ascii="Calibri" w:eastAsia="Calibri" w:hAnsi="Calibri" w:cs="Calibri"/>
          <w:sz w:val="28"/>
          <w:lang w:val="bs-Latn-BA"/>
        </w:rPr>
        <w:t xml:space="preserve"> 2025. godine)</w:t>
      </w:r>
    </w:p>
    <w:p w14:paraId="22B6EF44" w14:textId="77777777" w:rsidR="00B35E6B" w:rsidRDefault="00B35E6B" w:rsidP="00B35E6B">
      <w:pPr>
        <w:spacing w:after="229"/>
        <w:ind w:left="-5" w:hanging="10"/>
        <w:rPr>
          <w:rFonts w:ascii="Calibri" w:eastAsia="Calibri" w:hAnsi="Calibri" w:cs="Calibri"/>
          <w:b/>
          <w:sz w:val="28"/>
          <w:lang w:val="bs-Latn-BA"/>
        </w:rPr>
      </w:pPr>
    </w:p>
    <w:p w14:paraId="6C2672F2" w14:textId="5D4E5F9D" w:rsidR="00B35E6B" w:rsidRPr="00B35E6B" w:rsidRDefault="00B35E6B" w:rsidP="00B35E6B">
      <w:pPr>
        <w:spacing w:after="229"/>
        <w:ind w:left="-5" w:hanging="10"/>
        <w:rPr>
          <w:lang w:val="bs-Latn-BA"/>
        </w:rPr>
      </w:pPr>
      <w:r w:rsidRPr="00B35E6B">
        <w:rPr>
          <w:rFonts w:ascii="Calibri" w:eastAsia="Calibri" w:hAnsi="Calibri" w:cs="Calibri"/>
          <w:b/>
          <w:sz w:val="28"/>
          <w:lang w:val="bs-Latn-BA"/>
        </w:rPr>
        <w:t>PRIJAVLJUJEM  SE ZA UPIS NA:</w:t>
      </w:r>
    </w:p>
    <w:p w14:paraId="1A14A49A" w14:textId="1D933D64" w:rsidR="00B35E6B" w:rsidRPr="00B35E6B" w:rsidRDefault="00B35E6B" w:rsidP="00B35E6B">
      <w:pPr>
        <w:ind w:left="-15" w:firstLine="6"/>
        <w:rPr>
          <w:lang w:val="bs-Latn-BA"/>
        </w:rPr>
      </w:pPr>
      <w:r w:rsidRPr="00B35E6B">
        <w:rPr>
          <w:rFonts w:ascii="Calibri" w:eastAsia="Calibri" w:hAnsi="Calibri" w:cs="Calibri"/>
          <w:b/>
          <w:sz w:val="28"/>
          <w:lang w:val="bs-Latn-BA"/>
        </w:rPr>
        <w:t>STUDIJSKI PROGRAM</w:t>
      </w:r>
      <w:r w:rsidR="00B1187F">
        <w:rPr>
          <w:rFonts w:ascii="Calibri" w:eastAsia="Calibri" w:hAnsi="Calibri" w:cs="Calibri"/>
          <w:b/>
          <w:sz w:val="28"/>
          <w:lang w:val="bs-Latn-BA"/>
        </w:rPr>
        <w:t>/ODSJEK</w:t>
      </w:r>
      <w:r w:rsidRPr="00B35E6B">
        <w:rPr>
          <w:rFonts w:ascii="Calibri" w:eastAsia="Calibri" w:hAnsi="Calibri" w:cs="Calibri"/>
          <w:b/>
          <w:sz w:val="28"/>
          <w:lang w:val="bs-Latn-BA"/>
        </w:rPr>
        <w:t>:</w:t>
      </w:r>
      <w:r w:rsidRPr="00B35E6B">
        <w:rPr>
          <w:rFonts w:ascii="Calibri" w:eastAsia="Calibri" w:hAnsi="Calibri" w:cs="Calibri"/>
          <w:sz w:val="28"/>
          <w:lang w:val="bs-Latn-BA"/>
        </w:rPr>
        <w:t xml:space="preserve"> </w:t>
      </w:r>
      <w:r w:rsidR="009E5CFC">
        <w:rPr>
          <w:rFonts w:ascii="Calibri" w:eastAsia="Calibri" w:hAnsi="Calibri" w:cs="Calibri"/>
          <w:sz w:val="28"/>
          <w:lang w:val="bs-Latn-BA"/>
        </w:rPr>
        <w:t>Produkt dizajn</w:t>
      </w:r>
    </w:p>
    <w:p w14:paraId="480AF1D0" w14:textId="77777777" w:rsidR="00B35E6B" w:rsidRPr="00B35E6B" w:rsidRDefault="00B35E6B" w:rsidP="00B35E6B">
      <w:pPr>
        <w:pStyle w:val="Heading1"/>
        <w:ind w:right="0"/>
        <w:rPr>
          <w:lang w:val="bs-Latn-BA"/>
        </w:rPr>
      </w:pPr>
    </w:p>
    <w:p w14:paraId="3E07FDA9" w14:textId="77777777" w:rsidR="00B35E6B" w:rsidRPr="00B35E6B" w:rsidRDefault="00B35E6B" w:rsidP="00B35E6B">
      <w:pPr>
        <w:ind w:left="-15" w:firstLine="6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Strani državljanin:  DA / NE (</w:t>
      </w:r>
      <w:proofErr w:type="spellStart"/>
      <w:r w:rsidRPr="00B35E6B">
        <w:rPr>
          <w:rFonts w:ascii="Calibri" w:eastAsia="Calibri" w:hAnsi="Calibri" w:cs="Calibri"/>
          <w:sz w:val="28"/>
          <w:lang w:val="bs-Latn-BA"/>
        </w:rPr>
        <w:t>zaokružiti</w:t>
      </w:r>
      <w:proofErr w:type="spellEnd"/>
      <w:r w:rsidRPr="00B35E6B">
        <w:rPr>
          <w:rFonts w:ascii="Calibri" w:eastAsia="Calibri" w:hAnsi="Calibri" w:cs="Calibri"/>
          <w:sz w:val="28"/>
          <w:lang w:val="bs-Latn-BA"/>
        </w:rPr>
        <w:t>)</w:t>
      </w:r>
    </w:p>
    <w:p w14:paraId="539B158F" w14:textId="77777777" w:rsidR="00B35E6B" w:rsidRPr="00B35E6B" w:rsidRDefault="00B35E6B" w:rsidP="00B35E6B">
      <w:pPr>
        <w:ind w:left="-15" w:firstLine="6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Fakultet na kojem je završen I ciklus obrazovanja:____________________</w:t>
      </w:r>
    </w:p>
    <w:p w14:paraId="7F96EEA1" w14:textId="77777777" w:rsidR="00B35E6B" w:rsidRPr="00B35E6B" w:rsidRDefault="00B35E6B" w:rsidP="00B35E6B">
      <w:pPr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 xml:space="preserve">                                                   </w:t>
      </w:r>
    </w:p>
    <w:p w14:paraId="5C4D94F7" w14:textId="77777777" w:rsidR="00B35E6B" w:rsidRPr="00B35E6B" w:rsidRDefault="00B35E6B" w:rsidP="00B35E6B">
      <w:pPr>
        <w:ind w:left="-5" w:hanging="10"/>
        <w:rPr>
          <w:lang w:val="bs-Latn-BA"/>
        </w:rPr>
      </w:pPr>
      <w:r w:rsidRPr="00B35E6B">
        <w:rPr>
          <w:rFonts w:ascii="Calibri" w:eastAsia="Calibri" w:hAnsi="Calibri" w:cs="Calibri"/>
          <w:b/>
          <w:sz w:val="28"/>
          <w:lang w:val="bs-Latn-BA"/>
        </w:rPr>
        <w:t>UZ PRIJAVU PRILAŽEM:</w:t>
      </w:r>
    </w:p>
    <w:p w14:paraId="2758B8F3" w14:textId="07B097DE" w:rsidR="00B35E6B" w:rsidRPr="00B35E6B" w:rsidRDefault="00B35E6B" w:rsidP="00B35E6B">
      <w:pPr>
        <w:numPr>
          <w:ilvl w:val="0"/>
          <w:numId w:val="2"/>
        </w:numPr>
        <w:spacing w:line="226" w:lineRule="auto"/>
        <w:ind w:right="27" w:hanging="140"/>
        <w:jc w:val="both"/>
        <w:rPr>
          <w:lang w:val="bs-Latn-BA"/>
        </w:rPr>
      </w:pPr>
      <w:r w:rsidRPr="00B35E6B">
        <w:rPr>
          <w:rFonts w:ascii="Calibri" w:eastAsia="Calibri" w:hAnsi="Calibri" w:cs="Calibri"/>
          <w:lang w:val="bs-Latn-BA"/>
        </w:rPr>
        <w:t xml:space="preserve">prijava na Konkurs/zahtjev za upis u kome je tačno naznačen studijski program/odsjek na koji </w:t>
      </w:r>
      <w:proofErr w:type="spellStart"/>
      <w:r w:rsidRPr="00B35E6B">
        <w:rPr>
          <w:rFonts w:ascii="Calibri" w:eastAsia="Calibri" w:hAnsi="Calibri" w:cs="Calibri"/>
          <w:lang w:val="bs-Latn-BA"/>
        </w:rPr>
        <w:t>konkurira</w:t>
      </w:r>
      <w:proofErr w:type="spellEnd"/>
      <w:r w:rsidRPr="00B35E6B">
        <w:rPr>
          <w:rFonts w:ascii="Calibri" w:eastAsia="Calibri" w:hAnsi="Calibri" w:cs="Calibri"/>
          <w:lang w:val="bs-Latn-BA"/>
        </w:rPr>
        <w:t xml:space="preserve">, </w:t>
      </w:r>
    </w:p>
    <w:p w14:paraId="11BC075D" w14:textId="1CBEE0B0" w:rsidR="00B35E6B" w:rsidRPr="00B35E6B" w:rsidRDefault="00B35E6B" w:rsidP="00B35E6B">
      <w:pPr>
        <w:numPr>
          <w:ilvl w:val="0"/>
          <w:numId w:val="2"/>
        </w:numPr>
        <w:spacing w:after="30" w:line="226" w:lineRule="auto"/>
        <w:ind w:right="27" w:hanging="140"/>
        <w:jc w:val="both"/>
        <w:rPr>
          <w:lang w:val="bs-Latn-BA"/>
        </w:rPr>
      </w:pPr>
      <w:r w:rsidRPr="00B35E6B">
        <w:rPr>
          <w:rFonts w:ascii="Calibri" w:eastAsia="Calibri" w:hAnsi="Calibri" w:cs="Calibri"/>
          <w:lang w:val="bs-Latn-BA"/>
        </w:rPr>
        <w:t xml:space="preserve">diploma i dodatak diplomi (za studente koji su </w:t>
      </w:r>
      <w:proofErr w:type="spellStart"/>
      <w:r w:rsidRPr="00B35E6B">
        <w:rPr>
          <w:rFonts w:ascii="Calibri" w:eastAsia="Calibri" w:hAnsi="Calibri" w:cs="Calibri"/>
          <w:lang w:val="bs-Latn-BA"/>
        </w:rPr>
        <w:t>završili</w:t>
      </w:r>
      <w:proofErr w:type="spellEnd"/>
      <w:r w:rsidRPr="00B35E6B">
        <w:rPr>
          <w:rFonts w:ascii="Calibri" w:eastAsia="Calibri" w:hAnsi="Calibri" w:cs="Calibri"/>
          <w:lang w:val="bs-Latn-BA"/>
        </w:rPr>
        <w:t xml:space="preserve"> bolonjski studij) o prethodno završenom studiju u Bosni i Hercegovini odnosno priznata diploma za kandidate koji prethodni studij nisu </w:t>
      </w:r>
      <w:proofErr w:type="spellStart"/>
      <w:r w:rsidRPr="00B35E6B">
        <w:rPr>
          <w:rFonts w:ascii="Calibri" w:eastAsia="Calibri" w:hAnsi="Calibri" w:cs="Calibri"/>
          <w:lang w:val="bs-Latn-BA"/>
        </w:rPr>
        <w:t>završili</w:t>
      </w:r>
      <w:proofErr w:type="spellEnd"/>
      <w:r w:rsidRPr="00B35E6B">
        <w:rPr>
          <w:rFonts w:ascii="Calibri" w:eastAsia="Calibri" w:hAnsi="Calibri" w:cs="Calibri"/>
          <w:lang w:val="bs-Latn-BA"/>
        </w:rPr>
        <w:t xml:space="preserve"> u Bosni i Hercegovini (Napomena: studenti koji su </w:t>
      </w:r>
      <w:proofErr w:type="spellStart"/>
      <w:r w:rsidRPr="00B35E6B">
        <w:rPr>
          <w:rFonts w:ascii="Calibri" w:eastAsia="Calibri" w:hAnsi="Calibri" w:cs="Calibri"/>
          <w:lang w:val="bs-Latn-BA"/>
        </w:rPr>
        <w:t>završili</w:t>
      </w:r>
      <w:proofErr w:type="spellEnd"/>
      <w:r w:rsidRPr="00B35E6B">
        <w:rPr>
          <w:rFonts w:ascii="Calibri" w:eastAsia="Calibri" w:hAnsi="Calibri" w:cs="Calibri"/>
          <w:lang w:val="bs-Latn-BA"/>
        </w:rPr>
        <w:t xml:space="preserve"> prvi ciklus studija u BiH mogu do izdavanja diplome i dodatka diplomi priložiti uvjerenje o završenom studiju i uvjerenje o položenim ispitima) - original ili ovjerenu kopiju izvoda iz matične knjige rođenih </w:t>
      </w:r>
    </w:p>
    <w:p w14:paraId="75734064" w14:textId="77777777" w:rsidR="00B35E6B" w:rsidRPr="00B35E6B" w:rsidRDefault="00B35E6B" w:rsidP="00B35E6B">
      <w:pPr>
        <w:numPr>
          <w:ilvl w:val="0"/>
          <w:numId w:val="2"/>
        </w:numPr>
        <w:spacing w:after="30" w:line="226" w:lineRule="auto"/>
        <w:ind w:right="27" w:hanging="140"/>
        <w:jc w:val="both"/>
        <w:rPr>
          <w:lang w:val="bs-Latn-BA"/>
        </w:rPr>
      </w:pPr>
      <w:r w:rsidRPr="00B35E6B">
        <w:rPr>
          <w:rFonts w:ascii="Calibri" w:eastAsia="Calibri" w:hAnsi="Calibri" w:cs="Calibri"/>
          <w:lang w:val="bs-Latn-BA"/>
        </w:rPr>
        <w:t>original ili ovjerenu kopiju uvjerenja o državljanstvu</w:t>
      </w:r>
    </w:p>
    <w:p w14:paraId="617A32B7" w14:textId="77777777" w:rsidR="00B35E6B" w:rsidRPr="00B35E6B" w:rsidRDefault="00B35E6B" w:rsidP="00B35E6B">
      <w:pPr>
        <w:numPr>
          <w:ilvl w:val="0"/>
          <w:numId w:val="2"/>
        </w:numPr>
        <w:spacing w:after="314" w:line="226" w:lineRule="auto"/>
        <w:ind w:right="27" w:hanging="140"/>
        <w:jc w:val="both"/>
        <w:rPr>
          <w:lang w:val="bs-Latn-BA"/>
        </w:rPr>
      </w:pPr>
      <w:r w:rsidRPr="00B35E6B">
        <w:rPr>
          <w:rFonts w:ascii="Calibri" w:eastAsia="Calibri" w:hAnsi="Calibri" w:cs="Calibri"/>
          <w:lang w:val="bs-Latn-BA"/>
        </w:rPr>
        <w:t xml:space="preserve">druge dokumente relevantne za utvrđivanje broja bodova po kriterijima (posebna priznanja, nagrade, pripadnost kategoriji, dijete šehida, poginulog borca, ratnog vojnog invalida, dobitnika ratnih priznanja i odlikovanja, dijete bez oba roditelja) </w:t>
      </w:r>
    </w:p>
    <w:p w14:paraId="27F87006" w14:textId="77777777" w:rsidR="00B35E6B" w:rsidRPr="00B35E6B" w:rsidRDefault="00B35E6B" w:rsidP="00B35E6B">
      <w:pPr>
        <w:ind w:left="-5" w:hanging="10"/>
        <w:rPr>
          <w:lang w:val="bs-Latn-BA"/>
        </w:rPr>
      </w:pPr>
      <w:r w:rsidRPr="00B35E6B">
        <w:rPr>
          <w:rFonts w:ascii="Calibri" w:eastAsia="Calibri" w:hAnsi="Calibri" w:cs="Calibri"/>
          <w:b/>
          <w:sz w:val="28"/>
          <w:lang w:val="bs-Latn-BA"/>
        </w:rPr>
        <w:t>PODNOSILAC PRIJAVE :</w:t>
      </w:r>
    </w:p>
    <w:p w14:paraId="00EE4BFB" w14:textId="77777777" w:rsidR="00B35E6B" w:rsidRPr="00B35E6B" w:rsidRDefault="00B35E6B" w:rsidP="00B35E6B">
      <w:pPr>
        <w:spacing w:after="28"/>
        <w:ind w:left="-2"/>
        <w:rPr>
          <w:lang w:val="bs-Latn-BA"/>
        </w:rPr>
      </w:pPr>
      <w:r w:rsidRPr="00B35E6B">
        <w:rPr>
          <w:noProof/>
          <w:lang w:val="bs-Latn-BA"/>
        </w:rPr>
        <mc:AlternateContent>
          <mc:Choice Requires="wpg">
            <w:drawing>
              <wp:inline distT="0" distB="0" distL="0" distR="0" wp14:anchorId="2DB1AAFB" wp14:editId="13F93654">
                <wp:extent cx="5485765" cy="19050"/>
                <wp:effectExtent l="0" t="0" r="0" b="0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9050"/>
                          <a:chOff x="0" y="0"/>
                          <a:chExt cx="5485765" cy="1905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E9BBF" id="Group 599" o:spid="_x0000_s1026" style="width:431.95pt;height:1.5pt;mso-position-horizontal-relative:char;mso-position-vertical-relative:line" coordsize="5485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">
                <v:shape id="Shape 69" o:spid="_x0000_s1027" style="position:absolute;width:54857;height:0;visibility:visible;mso-wrap-style:square;v-text-anchor:top" coordsize="5485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" path="m5485765,l,e" filled="f" strokeweight="1.5pt">
                  <v:path arrowok="t" textboxrect="0,0,5485765,0"/>
                </v:shape>
                <v:shape id="Shape 70" o:spid="_x0000_s1028" style="position:absolute;width:54857;height:0;visibility:visible;mso-wrap-style:square;v-text-anchor:top" coordsize="5485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" path="m5485765,l,e" filled="f" strokeweight="1.5pt">
                  <v:path arrowok="t" textboxrect="0,0,5485765,0"/>
                </v:shape>
                <w10:anchorlock/>
              </v:group>
            </w:pict>
          </mc:Fallback>
        </mc:AlternateContent>
      </w:r>
    </w:p>
    <w:p w14:paraId="50E59FB1" w14:textId="1028E970" w:rsidR="00B35E6B" w:rsidRPr="00B35E6B" w:rsidRDefault="00B35E6B" w:rsidP="00B35E6B">
      <w:pPr>
        <w:ind w:left="10" w:right="38" w:hanging="10"/>
        <w:jc w:val="center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( Prezime</w:t>
      </w:r>
      <w:r>
        <w:rPr>
          <w:rFonts w:ascii="Calibri" w:eastAsia="Calibri" w:hAnsi="Calibri" w:cs="Calibri"/>
          <w:sz w:val="28"/>
          <w:lang w:val="bs-Latn-BA"/>
        </w:rPr>
        <w:t xml:space="preserve">, </w:t>
      </w:r>
      <w:r w:rsidRPr="00B35E6B">
        <w:rPr>
          <w:rFonts w:ascii="Calibri" w:eastAsia="Calibri" w:hAnsi="Calibri" w:cs="Calibri"/>
          <w:sz w:val="28"/>
          <w:lang w:val="bs-Latn-BA"/>
        </w:rPr>
        <w:t>ime jednog roditelja</w:t>
      </w:r>
      <w:r>
        <w:rPr>
          <w:rFonts w:ascii="Calibri" w:eastAsia="Calibri" w:hAnsi="Calibri" w:cs="Calibri"/>
          <w:sz w:val="28"/>
          <w:lang w:val="bs-Latn-BA"/>
        </w:rPr>
        <w:t xml:space="preserve">, </w:t>
      </w:r>
      <w:r w:rsidRPr="00B35E6B">
        <w:rPr>
          <w:rFonts w:ascii="Calibri" w:eastAsia="Calibri" w:hAnsi="Calibri" w:cs="Calibri"/>
          <w:sz w:val="28"/>
          <w:lang w:val="bs-Latn-BA"/>
        </w:rPr>
        <w:t>ime )</w:t>
      </w:r>
    </w:p>
    <w:p w14:paraId="6354B35B" w14:textId="77777777" w:rsidR="00B35E6B" w:rsidRPr="00B35E6B" w:rsidRDefault="00B35E6B" w:rsidP="00B35E6B">
      <w:pPr>
        <w:ind w:left="-15" w:firstLine="6"/>
        <w:rPr>
          <w:rFonts w:ascii="Calibri" w:eastAsia="Calibri" w:hAnsi="Calibri" w:cs="Calibri"/>
          <w:sz w:val="28"/>
          <w:lang w:val="bs-Latn-BA"/>
        </w:rPr>
      </w:pPr>
    </w:p>
    <w:p w14:paraId="75735980" w14:textId="77777777" w:rsidR="00B35E6B" w:rsidRPr="00B35E6B" w:rsidRDefault="00B35E6B" w:rsidP="00B35E6B">
      <w:pPr>
        <w:ind w:left="-15" w:firstLine="6"/>
        <w:rPr>
          <w:rFonts w:ascii="Calibri" w:eastAsia="Calibri" w:hAnsi="Calibri" w:cs="Calibri"/>
          <w:sz w:val="28"/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 xml:space="preserve">JMBG i državljanstvo:___________________________________________ </w:t>
      </w:r>
    </w:p>
    <w:p w14:paraId="142C3C65" w14:textId="437187CB" w:rsidR="00B35E6B" w:rsidRPr="00B35E6B" w:rsidRDefault="00B35E6B" w:rsidP="00B35E6B">
      <w:pPr>
        <w:ind w:left="-15" w:firstLine="6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Adresa stanovanja:______________________________________________</w:t>
      </w:r>
    </w:p>
    <w:p w14:paraId="0015ADA3" w14:textId="77777777" w:rsidR="00B35E6B" w:rsidRPr="00B35E6B" w:rsidRDefault="00B35E6B" w:rsidP="00B35E6B">
      <w:pPr>
        <w:ind w:left="-15" w:firstLine="6"/>
        <w:rPr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Država, kanton, općina: __________________________________________</w:t>
      </w:r>
    </w:p>
    <w:p w14:paraId="5AB2E981" w14:textId="2A9440BE" w:rsidR="00B35E6B" w:rsidRPr="00B35E6B" w:rsidRDefault="00B35E6B" w:rsidP="00B35E6B">
      <w:pPr>
        <w:spacing w:after="275"/>
        <w:ind w:left="-15" w:firstLine="6"/>
        <w:rPr>
          <w:rFonts w:ascii="Calibri" w:eastAsia="Calibri" w:hAnsi="Calibri" w:cs="Calibri"/>
          <w:sz w:val="28"/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>Kontakt telefon i e-mail: _________________________________________</w:t>
      </w:r>
    </w:p>
    <w:p w14:paraId="4D0573D8" w14:textId="77777777" w:rsidR="00B35E6B" w:rsidRPr="00B35E6B" w:rsidRDefault="00B35E6B" w:rsidP="00B35E6B">
      <w:pPr>
        <w:spacing w:after="281"/>
        <w:ind w:left="-15" w:firstLine="6"/>
        <w:rPr>
          <w:rFonts w:ascii="Calibri" w:eastAsia="Calibri" w:hAnsi="Calibri" w:cs="Calibri"/>
          <w:sz w:val="28"/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 xml:space="preserve">                                                                                   </w:t>
      </w:r>
    </w:p>
    <w:p w14:paraId="16D845D8" w14:textId="2CB64DCC" w:rsidR="00FB357A" w:rsidRPr="00B35E6B" w:rsidRDefault="00B35E6B" w:rsidP="00B35E6B">
      <w:pPr>
        <w:spacing w:after="281"/>
        <w:ind w:left="2880" w:firstLine="735"/>
        <w:jc w:val="center"/>
        <w:rPr>
          <w:rFonts w:ascii="Calibri" w:eastAsia="Calibri" w:hAnsi="Calibri" w:cs="Calibri"/>
          <w:sz w:val="28"/>
          <w:lang w:val="bs-Latn-BA"/>
        </w:rPr>
      </w:pPr>
      <w:r w:rsidRPr="00B35E6B">
        <w:rPr>
          <w:rFonts w:ascii="Calibri" w:eastAsia="Calibri" w:hAnsi="Calibri" w:cs="Calibri"/>
          <w:sz w:val="28"/>
          <w:lang w:val="bs-Latn-BA"/>
        </w:rPr>
        <w:t xml:space="preserve">____________________ </w:t>
      </w:r>
      <w:r w:rsidRPr="00B35E6B">
        <w:rPr>
          <w:rFonts w:ascii="Calibri" w:eastAsia="Calibri" w:hAnsi="Calibri" w:cs="Calibri"/>
          <w:lang w:val="bs-Latn-BA"/>
        </w:rPr>
        <w:t xml:space="preserve">                                                                                              </w:t>
      </w:r>
      <w:r w:rsidRPr="00B35E6B">
        <w:rPr>
          <w:rFonts w:ascii="Calibri" w:eastAsia="Calibri" w:hAnsi="Calibri" w:cs="Calibri"/>
          <w:lang w:val="bs-Latn-BA"/>
        </w:rPr>
        <w:tab/>
        <w:t>Potpis</w:t>
      </w:r>
    </w:p>
    <w:sectPr w:rsidR="00FB357A" w:rsidRPr="00B35E6B" w:rsidSect="00AE59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48" w:right="851" w:bottom="851" w:left="1418" w:header="1310" w:footer="12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54E0" w14:textId="77777777" w:rsidR="00E66C31" w:rsidRDefault="00E66C31" w:rsidP="00AE5926">
      <w:r>
        <w:separator/>
      </w:r>
    </w:p>
  </w:endnote>
  <w:endnote w:type="continuationSeparator" w:id="0">
    <w:p w14:paraId="148DC066" w14:textId="77777777" w:rsidR="00E66C31" w:rsidRDefault="00E66C31" w:rsidP="00AE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69D3" w14:textId="77777777" w:rsidR="008A4F32" w:rsidRDefault="008A4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780D" w14:textId="77777777" w:rsidR="00AE5926" w:rsidRDefault="00AE592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6AFE7" wp14:editId="31A72116">
          <wp:simplePos x="0" y="0"/>
          <wp:positionH relativeFrom="column">
            <wp:posOffset>306070</wp:posOffset>
          </wp:positionH>
          <wp:positionV relativeFrom="paragraph">
            <wp:posOffset>127000</wp:posOffset>
          </wp:positionV>
          <wp:extent cx="5283200" cy="673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ED36" w14:textId="77777777" w:rsidR="008A4F32" w:rsidRDefault="008A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A0FA" w14:textId="77777777" w:rsidR="00E66C31" w:rsidRDefault="00E66C31" w:rsidP="00AE5926">
      <w:r>
        <w:separator/>
      </w:r>
    </w:p>
  </w:footnote>
  <w:footnote w:type="continuationSeparator" w:id="0">
    <w:p w14:paraId="3EA0165C" w14:textId="77777777" w:rsidR="00E66C31" w:rsidRDefault="00E66C31" w:rsidP="00AE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8AC0" w14:textId="77777777" w:rsidR="008A4F32" w:rsidRDefault="008A4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EFEA" w14:textId="77777777" w:rsidR="00AE5926" w:rsidRDefault="008A4F32" w:rsidP="00F720D6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C5488" wp14:editId="3A33B940">
          <wp:simplePos x="0" y="0"/>
          <wp:positionH relativeFrom="column">
            <wp:posOffset>492790</wp:posOffset>
          </wp:positionH>
          <wp:positionV relativeFrom="paragraph">
            <wp:posOffset>-381575</wp:posOffset>
          </wp:positionV>
          <wp:extent cx="525780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0C9C2" w14:textId="77777777" w:rsidR="00AE5926" w:rsidRDefault="00AE5926">
    <w:pPr>
      <w:pStyle w:val="Header"/>
    </w:pPr>
  </w:p>
  <w:p w14:paraId="19790B18" w14:textId="77777777" w:rsidR="00AE5926" w:rsidRDefault="00AE5926">
    <w:pPr>
      <w:pStyle w:val="Header"/>
    </w:pPr>
  </w:p>
  <w:p w14:paraId="53AB55AF" w14:textId="77777777" w:rsidR="00F720D6" w:rsidRDefault="00F72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65F5" w14:textId="77777777" w:rsidR="008A4F32" w:rsidRDefault="008A4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F0"/>
    <w:multiLevelType w:val="hybridMultilevel"/>
    <w:tmpl w:val="F95A9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AF64F0"/>
    <w:multiLevelType w:val="hybridMultilevel"/>
    <w:tmpl w:val="0AB08316"/>
    <w:lvl w:ilvl="0" w:tplc="584CD722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94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25F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291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A75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A97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C2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2C2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2A1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2503454">
    <w:abstractNumId w:val="0"/>
  </w:num>
  <w:num w:numId="2" w16cid:durableId="178966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2A"/>
    <w:rsid w:val="00013184"/>
    <w:rsid w:val="00013C54"/>
    <w:rsid w:val="00107617"/>
    <w:rsid w:val="0014752A"/>
    <w:rsid w:val="00174E52"/>
    <w:rsid w:val="001F47DC"/>
    <w:rsid w:val="0026796B"/>
    <w:rsid w:val="002767FF"/>
    <w:rsid w:val="002D2DFB"/>
    <w:rsid w:val="004223F5"/>
    <w:rsid w:val="004B4643"/>
    <w:rsid w:val="004B61CE"/>
    <w:rsid w:val="005615F4"/>
    <w:rsid w:val="006418CE"/>
    <w:rsid w:val="00683DB7"/>
    <w:rsid w:val="007051A7"/>
    <w:rsid w:val="0072681C"/>
    <w:rsid w:val="00772DCC"/>
    <w:rsid w:val="00794B10"/>
    <w:rsid w:val="007A3FE3"/>
    <w:rsid w:val="008170DE"/>
    <w:rsid w:val="00872961"/>
    <w:rsid w:val="00877190"/>
    <w:rsid w:val="008A4F32"/>
    <w:rsid w:val="009E5CFC"/>
    <w:rsid w:val="00AB05F0"/>
    <w:rsid w:val="00AC60A2"/>
    <w:rsid w:val="00AE5926"/>
    <w:rsid w:val="00B1187F"/>
    <w:rsid w:val="00B35E6B"/>
    <w:rsid w:val="00D210F0"/>
    <w:rsid w:val="00D95CBE"/>
    <w:rsid w:val="00E66C31"/>
    <w:rsid w:val="00F16434"/>
    <w:rsid w:val="00F2665E"/>
    <w:rsid w:val="00F33F87"/>
    <w:rsid w:val="00F720D6"/>
    <w:rsid w:val="00F764CA"/>
    <w:rsid w:val="00F97E5A"/>
    <w:rsid w:val="00F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55C7B"/>
  <w15:chartTrackingRefBased/>
  <w15:docId w15:val="{ED4CC0BA-5E15-48FF-A0BE-412A2DDD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35E6B"/>
    <w:pPr>
      <w:keepNext/>
      <w:keepLines/>
      <w:spacing w:line="259" w:lineRule="auto"/>
      <w:ind w:right="38"/>
      <w:outlineLvl w:val="0"/>
    </w:pPr>
    <w:rPr>
      <w:rFonts w:ascii="Calibri" w:eastAsia="Calibri" w:hAnsi="Calibri" w:cs="Calibri"/>
      <w:b/>
      <w:color w:val="000000"/>
      <w:kern w:val="2"/>
      <w:sz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926"/>
  </w:style>
  <w:style w:type="paragraph" w:styleId="Footer">
    <w:name w:val="footer"/>
    <w:basedOn w:val="Normal"/>
    <w:link w:val="FooterChar"/>
    <w:uiPriority w:val="99"/>
    <w:unhideWhenUsed/>
    <w:rsid w:val="00AE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26"/>
  </w:style>
  <w:style w:type="paragraph" w:styleId="ListParagraph">
    <w:name w:val="List Paragraph"/>
    <w:basedOn w:val="Normal"/>
    <w:uiPriority w:val="34"/>
    <w:qFormat/>
    <w:rsid w:val="004B61C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35E6B"/>
    <w:rPr>
      <w:rFonts w:ascii="Calibri" w:eastAsia="Calibri" w:hAnsi="Calibri" w:cs="Calibri"/>
      <w:b/>
      <w:color w:val="000000"/>
      <w:kern w:val="2"/>
      <w:sz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ja\AppData\Local\Microsoft\Windows\INetCache\Content.Outlook\8H05IJ9X\ALU%20memo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C7A6192C1A34990A3AD01A5E41477" ma:contentTypeVersion="10" ma:contentTypeDescription="Create a new document." ma:contentTypeScope="" ma:versionID="ea4f0d55e110043d9f67f6e18af4d61e">
  <xsd:schema xmlns:xsd="http://www.w3.org/2001/XMLSchema" xmlns:xs="http://www.w3.org/2001/XMLSchema" xmlns:p="http://schemas.microsoft.com/office/2006/metadata/properties" xmlns:ns3="0e2a5e90-291a-4e4a-82cd-5dda98fd92e3" targetNamespace="http://schemas.microsoft.com/office/2006/metadata/properties" ma:root="true" ma:fieldsID="fd2cd01d690822d9ab315cbed1c6c45e" ns3:_="">
    <xsd:import namespace="0e2a5e90-291a-4e4a-82cd-5dda98fd9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5e90-291a-4e4a-82cd-5dda98fd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CFFA-C3FB-40E5-B7F3-7F1F45905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2B4B4-88E8-4073-A7ED-7FBF22846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A3635E-61D2-4190-B142-CCCFE1BD2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a5e90-291a-4e4a-82cd-5dda98fd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 memo.3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Nađa Softić</cp:lastModifiedBy>
  <cp:revision>2</cp:revision>
  <cp:lastPrinted>2025-10-06T16:03:00Z</cp:lastPrinted>
  <dcterms:created xsi:type="dcterms:W3CDTF">2025-11-11T08:36:00Z</dcterms:created>
  <dcterms:modified xsi:type="dcterms:W3CDTF">2025-11-11T08:36:00Z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0x0101007EEC7A6192C1A34990A3AD01A5E41477</vt:lpwstr>
  </property>
</Properties>
</file>